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2291"/>
        <w:gridCol w:w="408"/>
        <w:gridCol w:w="299"/>
        <w:gridCol w:w="939"/>
        <w:gridCol w:w="40"/>
        <w:gridCol w:w="2288"/>
        <w:gridCol w:w="679"/>
        <w:gridCol w:w="524"/>
        <w:gridCol w:w="385"/>
        <w:gridCol w:w="156"/>
        <w:gridCol w:w="465"/>
        <w:gridCol w:w="928"/>
      </w:tblGrid>
      <w:tr w:rsidR="002F595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  <w:bookmarkStart w:id="0" w:name="_GoBack"/>
            <w:bookmarkEnd w:id="0"/>
          </w:p>
        </w:tc>
        <w:tc>
          <w:tcPr>
            <w:tcW w:w="299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2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5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4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  <w:tc>
          <w:tcPr>
            <w:tcW w:w="9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2F5958">
            <w:pPr>
              <w:spacing w:after="16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017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2"/>
              <w:jc w:val="center"/>
            </w:pPr>
            <w:r>
              <w:rPr>
                <w:b/>
                <w:sz w:val="24"/>
                <w:szCs w:val="24"/>
              </w:rPr>
              <w:t>FORMULARZ REJESTRACYJNY UCZESTNIKÓW PROJEKTU</w:t>
            </w:r>
          </w:p>
          <w:p w:rsidR="002F5958" w:rsidRDefault="00726F52">
            <w:pPr>
              <w:tabs>
                <w:tab w:val="center" w:pos="2705"/>
                <w:tab w:val="center" w:pos="6187"/>
              </w:tabs>
              <w:spacing w:after="647"/>
              <w:ind w:left="0"/>
              <w:jc w:val="center"/>
            </w:pPr>
            <w:r>
              <w:rPr>
                <w:b/>
                <w:sz w:val="24"/>
                <w:szCs w:val="24"/>
                <w:lang w:val="uk-UA"/>
              </w:rPr>
              <w:t>РЕЄСТРАЦІЙНА ФОРМА ДЛЯ УЧАСНИКІВ ПРОЕКТУ</w:t>
            </w:r>
          </w:p>
          <w:p w:rsidR="002F5958" w:rsidRDefault="00726F52">
            <w:pPr>
              <w:pStyle w:val="Nagwek"/>
              <w:ind w:left="232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„Usługi społeczne na rzecz ograniczenia skutków kryzysu wywołanego konfliktem zbrojnym</w:t>
            </w:r>
            <w:r>
              <w:rPr>
                <w:b/>
                <w:bCs/>
                <w:sz w:val="24"/>
                <w:szCs w:val="24"/>
              </w:rPr>
              <w:t xml:space="preserve"> na terytorium Ukrainy – Gmina Wojkowice”</w:t>
            </w:r>
          </w:p>
          <w:p w:rsidR="002F5958" w:rsidRDefault="002F5958">
            <w:pPr>
              <w:pStyle w:val="Nagwek"/>
              <w:ind w:left="1560" w:hanging="1560"/>
              <w:jc w:val="center"/>
              <w:rPr>
                <w:b/>
                <w:bCs/>
                <w:sz w:val="24"/>
                <w:szCs w:val="24"/>
              </w:rPr>
            </w:pPr>
          </w:p>
          <w:p w:rsidR="002F5958" w:rsidRDefault="00726F52">
            <w:pPr>
              <w:pStyle w:val="Nagwek"/>
              <w:ind w:left="232" w:hanging="232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W ramach naboru na realizację zadania publicznego w </w:t>
            </w:r>
            <w:r>
              <w:rPr>
                <w:b/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RPSL.09.02.10-IZ.01-24-420/22</w:t>
            </w:r>
          </w:p>
          <w:p w:rsidR="002F5958" w:rsidRDefault="00726F52">
            <w:pPr>
              <w:spacing w:after="0"/>
              <w:ind w:left="-194" w:firstLine="37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     w ramach Regionalnego Programu Operacyjnego Województwa Śląskiego na lata 2014-2020</w:t>
            </w:r>
          </w:p>
          <w:p w:rsidR="002F5958" w:rsidRDefault="00726F52">
            <w:pPr>
              <w:spacing w:after="0"/>
              <w:ind w:left="-19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OŚ PRIORYTETOWA IX Włączenie społecz</w:t>
            </w:r>
            <w:r>
              <w:rPr>
                <w:sz w:val="24"/>
                <w:szCs w:val="24"/>
              </w:rPr>
              <w:t>ne</w:t>
            </w:r>
          </w:p>
          <w:p w:rsidR="002F5958" w:rsidRDefault="00726F52">
            <w:pPr>
              <w:spacing w:after="0"/>
              <w:ind w:left="-19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 Działania 9.2 Dostępne i efektywne usługi społeczne i zdrowotne</w:t>
            </w:r>
          </w:p>
          <w:p w:rsidR="002F5958" w:rsidRDefault="00726F52">
            <w:pPr>
              <w:shd w:val="clear" w:color="auto" w:fill="D9D9D9"/>
              <w:spacing w:after="0"/>
              <w:ind w:left="-19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PODDZIAŁANIE 9.2.10 Usługi społeczne na rzecz ograniczenia skutków kryzysu wywołanego konfliktem zbrojnym na terytorium Ukrainy – tryb nadzwyczajny</w:t>
            </w:r>
          </w:p>
          <w:p w:rsidR="002F5958" w:rsidRDefault="002F5958">
            <w:pPr>
              <w:shd w:val="clear" w:color="auto" w:fill="D9D9D9"/>
              <w:spacing w:after="0"/>
              <w:ind w:left="-194" w:firstLine="284"/>
              <w:jc w:val="center"/>
              <w:rPr>
                <w:sz w:val="24"/>
                <w:szCs w:val="24"/>
              </w:rPr>
            </w:pPr>
          </w:p>
          <w:p w:rsidR="002F5958" w:rsidRDefault="002F5958">
            <w:pPr>
              <w:shd w:val="clear" w:color="auto" w:fill="D9D9D9"/>
              <w:spacing w:after="0"/>
              <w:ind w:left="-194" w:firstLine="284"/>
              <w:jc w:val="center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72" w:right="583" w:hanging="58"/>
              <w:jc w:val="center"/>
            </w:pPr>
            <w:r>
              <w:rPr>
                <w:b/>
                <w:sz w:val="24"/>
                <w:szCs w:val="24"/>
              </w:rPr>
              <w:t>Tytuł projektu: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Назва </w:t>
            </w:r>
            <w:r>
              <w:rPr>
                <w:b/>
                <w:sz w:val="24"/>
                <w:szCs w:val="24"/>
                <w:lang w:val="uk-UA"/>
              </w:rPr>
              <w:t>проекту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6" w:right="79" w:firstLine="158"/>
              <w:jc w:val="both"/>
            </w:pPr>
            <w:r>
              <w:t>„Usługi społeczne na rzecz ograniczenia skutków kryzysu wywołanego konfliktem zbrojnym na terytorium Ukrainy - Gmina Wojkowice”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14"/>
            </w:pPr>
            <w:r>
              <w:rPr>
                <w:b/>
                <w:sz w:val="24"/>
                <w:szCs w:val="24"/>
              </w:rPr>
              <w:t>Oferent:/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Організатор</w:t>
            </w:r>
          </w:p>
        </w:tc>
        <w:tc>
          <w:tcPr>
            <w:tcW w:w="7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2"/>
              <w:jc w:val="center"/>
            </w:pPr>
            <w:r>
              <w:rPr>
                <w:color w:val="auto"/>
              </w:rPr>
              <w:t>Gmina Wojkowice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7" w:right="86"/>
              <w:jc w:val="both"/>
            </w:pPr>
            <w:r>
              <w:rPr>
                <w:b/>
                <w:sz w:val="24"/>
                <w:szCs w:val="24"/>
              </w:rPr>
              <w:t>Nr umowy o realizację zadania publicznego: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номер умови о виконанні завдання </w:t>
            </w:r>
            <w:r>
              <w:rPr>
                <w:b/>
                <w:sz w:val="24"/>
                <w:szCs w:val="24"/>
                <w:lang w:val="uk-UA"/>
              </w:rPr>
              <w:t>публічного</w:t>
            </w:r>
          </w:p>
        </w:tc>
        <w:tc>
          <w:tcPr>
            <w:tcW w:w="7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14"/>
              <w:jc w:val="center"/>
            </w:pPr>
            <w:r>
              <w:rPr>
                <w:color w:val="auto"/>
              </w:rPr>
              <w:t xml:space="preserve">UDA RPSL.09.02.10 24 00 8 2 /22 00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3"/>
              <w:jc w:val="center"/>
            </w:pPr>
            <w:r>
              <w:rPr>
                <w:rFonts w:eastAsia="Arial"/>
                <w:b/>
              </w:rPr>
              <w:t xml:space="preserve">Dane uczestnika 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1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>Imię / Ім”я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2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>Nazwisko / Прізвище</w:t>
            </w:r>
          </w:p>
          <w:p w:rsidR="002F5958" w:rsidRDefault="002F5958">
            <w:pPr>
              <w:spacing w:after="0"/>
              <w:ind w:left="14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3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PESEL </w:t>
            </w:r>
          </w:p>
          <w:p w:rsidR="002F5958" w:rsidRDefault="002F5958">
            <w:pPr>
              <w:spacing w:after="0"/>
              <w:ind w:left="14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4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Kraj 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5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Rodzaj uczestnika </w:t>
            </w:r>
          </w:p>
          <w:p w:rsidR="002F5958" w:rsidRDefault="00726F52">
            <w:pPr>
              <w:spacing w:after="0"/>
              <w:ind w:left="140"/>
              <w:rPr>
                <w:b/>
              </w:rPr>
            </w:pPr>
            <w:r>
              <w:rPr>
                <w:b/>
              </w:rPr>
              <w:t>indywidualny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6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Nazwa Instytucji 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7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>Płeć / стать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8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>Data urodzenia / дата народженн”я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83"/>
            </w:pPr>
            <w:r>
              <w:rPr>
                <w:rFonts w:eastAsia="Arial"/>
              </w:rPr>
              <w:t xml:space="preserve">9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Wiek w chwili przystąpienia do projektu 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10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40"/>
              <w:rPr>
                <w:rFonts w:eastAsia="Arial"/>
              </w:rPr>
            </w:pPr>
            <w:r>
              <w:rPr>
                <w:rFonts w:eastAsia="Arial"/>
              </w:rPr>
              <w:t xml:space="preserve">Wykształcenie </w:t>
            </w:r>
          </w:p>
          <w:p w:rsidR="002F5958" w:rsidRDefault="002F5958">
            <w:pPr>
              <w:spacing w:after="0"/>
              <w:ind w:left="0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>
            <w:pPr>
              <w:spacing w:after="0"/>
              <w:ind w:left="516" w:firstLine="23"/>
              <w:rPr>
                <w:rFonts w:eastAsia="Arial"/>
              </w:rPr>
            </w:pPr>
          </w:p>
          <w:p w:rsidR="002F5958" w:rsidRDefault="002F5958">
            <w:pPr>
              <w:spacing w:after="0"/>
              <w:ind w:left="516" w:firstLine="23"/>
              <w:jc w:val="center"/>
              <w:rPr>
                <w:rFonts w:eastAsia="Arial"/>
              </w:rPr>
            </w:pPr>
          </w:p>
          <w:p w:rsidR="002F5958" w:rsidRDefault="002F5958">
            <w:pPr>
              <w:spacing w:after="0"/>
              <w:ind w:left="516" w:firstLine="23"/>
              <w:jc w:val="center"/>
              <w:rPr>
                <w:rFonts w:eastAsia="Arial"/>
              </w:rPr>
            </w:pPr>
          </w:p>
          <w:p w:rsidR="002F5958" w:rsidRDefault="00726F52">
            <w:pPr>
              <w:spacing w:after="0"/>
              <w:ind w:left="-52" w:firstLine="23"/>
              <w:jc w:val="center"/>
            </w:pPr>
            <w:r>
              <w:rPr>
                <w:rFonts w:eastAsia="Arial"/>
                <w:b/>
              </w:rPr>
              <w:t xml:space="preserve">Dane kontaktowe uczestnika 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11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 xml:space="preserve">Kraj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12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  <w:rPr>
                <w:rFonts w:eastAsia="Arial"/>
              </w:rPr>
            </w:pPr>
            <w:r>
              <w:rPr>
                <w:rFonts w:eastAsia="Arial"/>
              </w:rPr>
              <w:t>Województwo / область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13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Powiat / район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14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Gmina / місто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15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Miejscowość / місцевість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16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Ulica / вулиця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17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 xml:space="preserve">Nr budynku / номер </w:t>
            </w:r>
            <w:r>
              <w:rPr>
                <w:rFonts w:eastAsia="Arial"/>
              </w:rPr>
              <w:t>будинку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18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Nr lokalu / номер квартири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19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Kod pocztowy / код поштовий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20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 xml:space="preserve">Obszar wg stopnia urbanizacji (DEGURBA)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21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Telefon kontaktowy / номер телефону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22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1"/>
            </w:pPr>
            <w:r>
              <w:rPr>
                <w:rFonts w:eastAsia="Arial"/>
              </w:rPr>
              <w:t>Adres e-mail / електронна пошта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62" w:right="183"/>
              <w:jc w:val="center"/>
            </w:pPr>
            <w:r>
              <w:rPr>
                <w:rFonts w:eastAsia="Arial"/>
                <w:b/>
              </w:rPr>
              <w:t xml:space="preserve">Szczegóły  i rodzaj wsparcia 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23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Data rozpoczęcia </w:t>
            </w:r>
            <w:r>
              <w:rPr>
                <w:rFonts w:eastAsia="Arial"/>
              </w:rPr>
              <w:t xml:space="preserve">udziału w projekcie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24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Data zakończenia udziału w projekcie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25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>Status osoby na rynku pracy w chwili przystąpienia do projektu</w:t>
            </w:r>
          </w:p>
          <w:p w:rsidR="002F5958" w:rsidRDefault="002F5958">
            <w:pPr>
              <w:spacing w:after="0"/>
              <w:ind w:left="163"/>
              <w:rPr>
                <w:rFonts w:eastAsia="Arial"/>
              </w:rPr>
            </w:pP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□ Umowa o pracę   </w:t>
            </w: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>□ Umowa zlecenie</w:t>
            </w: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>□ Prowadzenie działalności gospodarczej w Polsce</w:t>
            </w: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□ Osoba bezrobotna zarejestrowana w </w:t>
            </w:r>
            <w:r>
              <w:rPr>
                <w:rFonts w:eastAsia="Arial"/>
              </w:rPr>
              <w:t>Urzędzie Pracy / Чи Пан/Пані є особа безробітня</w:t>
            </w: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>□ Osoba bezrobotna niezarejestrowana w Urzędzie Pracy / Чи  Пан/Пані є особа безробітня та незареєстрована в Ужонді праці в Польщі?</w:t>
            </w:r>
          </w:p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>□ Osoba ucząca się (do 26 roku życia)</w:t>
            </w:r>
          </w:p>
          <w:p w:rsidR="002F5958" w:rsidRDefault="002F5958">
            <w:pPr>
              <w:spacing w:after="0"/>
              <w:ind w:left="163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26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 w:right="416"/>
              <w:rPr>
                <w:rFonts w:eastAsia="Arial"/>
              </w:rPr>
            </w:pPr>
            <w:r>
              <w:rPr>
                <w:rFonts w:eastAsia="Arial"/>
              </w:rPr>
              <w:t xml:space="preserve">Planowana data zakończenia </w:t>
            </w:r>
            <w:r>
              <w:rPr>
                <w:rFonts w:eastAsia="Arial"/>
              </w:rPr>
              <w:t xml:space="preserve">edukacji w placówce edukacyjnej, w której skorzystano ze wsparcia </w:t>
            </w:r>
          </w:p>
          <w:p w:rsidR="002F5958" w:rsidRDefault="002F5958">
            <w:pPr>
              <w:spacing w:after="0"/>
              <w:ind w:left="0" w:right="416"/>
              <w:rPr>
                <w:rFonts w:eastAsia="Arial"/>
              </w:rPr>
            </w:pPr>
          </w:p>
          <w:p w:rsidR="002F5958" w:rsidRDefault="002F5958">
            <w:pPr>
              <w:spacing w:after="0"/>
              <w:ind w:left="163" w:right="416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27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Wykonywany zawód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28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Zatrudniony w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29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Sytuacja (1) osoby w momencie zakończenia udziału w projekcie </w:t>
            </w:r>
          </w:p>
          <w:p w:rsidR="002F5958" w:rsidRDefault="002F5958">
            <w:pPr>
              <w:spacing w:after="0"/>
              <w:ind w:left="163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30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Sytuacja (2) osoby w momencie zakończenia udziału w projekcie </w:t>
            </w:r>
          </w:p>
          <w:p w:rsidR="002F5958" w:rsidRDefault="002F5958">
            <w:pPr>
              <w:spacing w:after="0"/>
              <w:ind w:left="163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31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Inne rezultaty dotyczące osób młodych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32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Zakończenie udziału osoby w projekcie zgodnie z zaplanowaną dla niej ścieżką uczestnictwa </w:t>
            </w:r>
          </w:p>
          <w:p w:rsidR="002F5958" w:rsidRDefault="002F5958">
            <w:pPr>
              <w:spacing w:after="0"/>
              <w:ind w:left="163"/>
              <w:rPr>
                <w:rFonts w:eastAsia="Arial"/>
              </w:rPr>
            </w:pPr>
          </w:p>
          <w:p w:rsidR="002F5958" w:rsidRDefault="002F5958">
            <w:pPr>
              <w:spacing w:after="0"/>
              <w:ind w:left="163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33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Rodzaj przyznanego wsparcia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34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Data rozpoczęcia udziału we wsparciu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35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Data zakończenia udziału we </w:t>
            </w:r>
            <w:r>
              <w:rPr>
                <w:rFonts w:eastAsia="Arial"/>
              </w:rPr>
              <w:t xml:space="preserve">wsparciu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36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Data założenia działalności gospodarczej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37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  <w:rPr>
                <w:rFonts w:eastAsia="Arial"/>
              </w:rPr>
            </w:pPr>
            <w:r>
              <w:rPr>
                <w:rFonts w:eastAsia="Arial"/>
              </w:rPr>
              <w:t xml:space="preserve">Kwota przyznanych środków na założenie działalności gospodarczej </w:t>
            </w:r>
          </w:p>
          <w:p w:rsidR="002F5958" w:rsidRDefault="002F5958">
            <w:pPr>
              <w:spacing w:after="0"/>
              <w:ind w:left="163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38 </w:t>
            </w:r>
          </w:p>
        </w:tc>
        <w:tc>
          <w:tcPr>
            <w:tcW w:w="67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163"/>
            </w:pPr>
            <w:r>
              <w:rPr>
                <w:rFonts w:eastAsia="Arial"/>
              </w:rPr>
              <w:t xml:space="preserve">PKD założonej działalności gospodarczej 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-336"/>
              <w:jc w:val="center"/>
            </w:pPr>
            <w:r>
              <w:rPr>
                <w:rFonts w:eastAsia="Arial"/>
                <w:b/>
              </w:rPr>
              <w:t xml:space="preserve">Status uczestnika </w:t>
            </w:r>
          </w:p>
          <w:p w:rsidR="002F5958" w:rsidRDefault="00726F52">
            <w:pPr>
              <w:spacing w:after="2" w:line="235" w:lineRule="auto"/>
              <w:ind w:left="-336" w:right="3"/>
              <w:jc w:val="center"/>
            </w:pPr>
            <w:r>
              <w:rPr>
                <w:rFonts w:eastAsia="Arial"/>
                <w:b/>
              </w:rPr>
              <w:t xml:space="preserve">projektu w chwili </w:t>
            </w:r>
          </w:p>
          <w:p w:rsidR="002F5958" w:rsidRDefault="00726F52">
            <w:pPr>
              <w:spacing w:after="0"/>
              <w:ind w:left="-336" w:right="1"/>
              <w:jc w:val="center"/>
            </w:pPr>
            <w:r>
              <w:rPr>
                <w:rFonts w:eastAsia="Arial"/>
                <w:b/>
              </w:rPr>
              <w:t>przystąpienia do projektu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eastAsia="Arial"/>
              </w:rPr>
              <w:t xml:space="preserve">39 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 xml:space="preserve">Osoba </w:t>
            </w:r>
            <w:r>
              <w:rPr>
                <w:rFonts w:eastAsia="Arial"/>
              </w:rPr>
              <w:t xml:space="preserve">należąca do mniejszości narodowej lub etnicznej, migrant, osoba obcego pochodzenia </w:t>
            </w:r>
          </w:p>
          <w:p w:rsidR="002F5958" w:rsidRDefault="002F5958">
            <w:pPr>
              <w:spacing w:after="0"/>
              <w:ind w:left="215"/>
              <w:rPr>
                <w:rFonts w:eastAsia="Arial"/>
              </w:rPr>
            </w:pP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 xml:space="preserve">□ NIE   </w:t>
            </w: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>□ ODMOWA PODANIA INFORMACJI</w:t>
            </w:r>
          </w:p>
          <w:p w:rsidR="002F5958" w:rsidRDefault="00726F52">
            <w:pPr>
              <w:spacing w:after="0"/>
              <w:ind w:left="215"/>
            </w:pPr>
            <w:r>
              <w:t>□ TAK</w:t>
            </w:r>
          </w:p>
          <w:p w:rsidR="002F5958" w:rsidRDefault="002F5958">
            <w:pPr>
              <w:spacing w:after="0"/>
              <w:ind w:left="215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</w:rPr>
              <w:t xml:space="preserve">40 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21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Osoba bezdomna lub dotknięta wykluczeniem z dostępu do mieszkań</w:t>
            </w:r>
          </w:p>
          <w:p w:rsidR="002F5958" w:rsidRDefault="002F5958">
            <w:pPr>
              <w:spacing w:after="0"/>
              <w:ind w:left="215"/>
              <w:jc w:val="both"/>
              <w:rPr>
                <w:rFonts w:ascii="Arial" w:eastAsia="Arial" w:hAnsi="Arial" w:cs="Arial"/>
              </w:rPr>
            </w:pP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 xml:space="preserve">□ NIE   </w:t>
            </w: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>□ ODMOWA PODANIA INFORMACJI</w:t>
            </w:r>
          </w:p>
          <w:p w:rsidR="002F5958" w:rsidRDefault="00726F52">
            <w:pPr>
              <w:spacing w:after="0"/>
              <w:ind w:left="215"/>
              <w:jc w:val="both"/>
            </w:pPr>
            <w:r>
              <w:t>□ TAK</w:t>
            </w:r>
          </w:p>
          <w:p w:rsidR="002F5958" w:rsidRDefault="002F5958">
            <w:pPr>
              <w:spacing w:after="0"/>
              <w:ind w:left="215"/>
              <w:jc w:val="both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</w:rPr>
              <w:t xml:space="preserve">41 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Osoba </w:t>
            </w:r>
            <w:r>
              <w:rPr>
                <w:rFonts w:ascii="Arial" w:eastAsia="Arial" w:hAnsi="Arial" w:cs="Arial"/>
              </w:rPr>
              <w:t xml:space="preserve">z niepełnosprawnościami </w:t>
            </w:r>
          </w:p>
          <w:p w:rsidR="002F5958" w:rsidRDefault="002F5958">
            <w:pPr>
              <w:spacing w:after="0"/>
              <w:ind w:left="215"/>
            </w:pP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 xml:space="preserve">□ NIE   </w:t>
            </w: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>□ ODMOWA PODANIA INFORMACJI</w:t>
            </w:r>
          </w:p>
          <w:p w:rsidR="002F5958" w:rsidRDefault="00726F52">
            <w:pPr>
              <w:spacing w:after="0"/>
              <w:ind w:left="215"/>
            </w:pPr>
            <w:r>
              <w:t>□ TAK</w:t>
            </w:r>
          </w:p>
          <w:p w:rsidR="002F5958" w:rsidRDefault="002F5958">
            <w:pPr>
              <w:spacing w:after="0"/>
              <w:ind w:left="215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</w:rPr>
              <w:t xml:space="preserve">42 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Osoba o innej niekorzystnej sytuacji społecznej  </w:t>
            </w:r>
          </w:p>
          <w:p w:rsidR="002F5958" w:rsidRDefault="002F5958">
            <w:pPr>
              <w:spacing w:after="0"/>
              <w:ind w:left="215"/>
            </w:pP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 xml:space="preserve">□ NIE   </w:t>
            </w:r>
          </w:p>
          <w:p w:rsidR="002F5958" w:rsidRDefault="00726F52">
            <w:pPr>
              <w:spacing w:after="0"/>
              <w:ind w:left="215"/>
              <w:rPr>
                <w:rFonts w:eastAsia="Arial"/>
              </w:rPr>
            </w:pPr>
            <w:r>
              <w:rPr>
                <w:rFonts w:eastAsia="Arial"/>
              </w:rPr>
              <w:t>□ ODMOWA PODANIA INFORMACJI</w:t>
            </w:r>
          </w:p>
          <w:p w:rsidR="002F5958" w:rsidRDefault="00726F52">
            <w:pPr>
              <w:spacing w:after="0"/>
              <w:ind w:left="215"/>
            </w:pPr>
            <w:r>
              <w:t>□ TAK</w:t>
            </w:r>
          </w:p>
          <w:p w:rsidR="002F5958" w:rsidRDefault="002F5958">
            <w:pPr>
              <w:spacing w:after="0"/>
              <w:ind w:left="215"/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2F595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</w:rPr>
              <w:t xml:space="preserve">43 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5958" w:rsidRDefault="00726F52">
            <w:pPr>
              <w:spacing w:after="0"/>
              <w:ind w:left="215"/>
            </w:pPr>
            <w:r>
              <w:rPr>
                <w:rFonts w:ascii="Arial" w:eastAsia="Arial" w:hAnsi="Arial" w:cs="Arial"/>
              </w:rPr>
              <w:t xml:space="preserve">Przynależność do grupy docelowej zgodnie ze Szczegółowym </w:t>
            </w:r>
          </w:p>
          <w:p w:rsidR="002F5958" w:rsidRDefault="00726F52">
            <w:pPr>
              <w:spacing w:after="0"/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Opisem Priorytetów </w:t>
            </w:r>
            <w:r>
              <w:rPr>
                <w:rFonts w:ascii="Arial" w:eastAsia="Arial" w:hAnsi="Arial" w:cs="Arial"/>
              </w:rPr>
              <w:t xml:space="preserve">Programu Operacyjnego Regionalny Program Operacyjny Województwa Śląskiego 2014-2020 / Zatwierdzonym do realizacji wnioskiem o dofinansowanie projektu </w:t>
            </w:r>
          </w:p>
          <w:p w:rsidR="002F5958" w:rsidRDefault="002F5958">
            <w:pPr>
              <w:spacing w:after="0"/>
              <w:ind w:left="215"/>
            </w:pPr>
          </w:p>
          <w:p w:rsidR="002F5958" w:rsidRDefault="00726F52">
            <w:pPr>
              <w:spacing w:after="0"/>
              <w:ind w:left="215"/>
            </w:pPr>
            <w:r>
              <w:rPr>
                <w:rFonts w:eastAsia="Arial"/>
              </w:rPr>
              <w:t xml:space="preserve">□ TAK    </w:t>
            </w:r>
            <w:r>
              <w:t>□ NIE</w:t>
            </w:r>
          </w:p>
          <w:p w:rsidR="002F5958" w:rsidRDefault="002F5958">
            <w:pPr>
              <w:spacing w:after="0"/>
              <w:ind w:left="215"/>
              <w:rPr>
                <w:rFonts w:eastAsia="Arial"/>
              </w:rPr>
            </w:pP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spacing w:after="0"/>
              <w:ind w:left="0"/>
            </w:pPr>
            <w:r>
              <w:t>Status uchodźcy w Polsce/</w:t>
            </w:r>
          </w:p>
          <w:p w:rsidR="002F5958" w:rsidRDefault="00726F52">
            <w:pPr>
              <w:spacing w:after="0"/>
              <w:ind w:left="0"/>
              <w:rPr>
                <w:lang w:val="uk-UA"/>
              </w:rPr>
            </w:pPr>
            <w:r>
              <w:rPr>
                <w:lang w:val="uk-UA"/>
              </w:rPr>
              <w:t>Статус біженця в Польщі</w:t>
            </w:r>
          </w:p>
        </w:tc>
        <w:tc>
          <w:tcPr>
            <w:tcW w:w="71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tabs>
                <w:tab w:val="center" w:pos="3194"/>
              </w:tabs>
              <w:spacing w:after="0"/>
              <w:ind w:left="0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</w:t>
            </w:r>
            <w:r>
              <w:tab/>
              <w:t xml:space="preserve">     Nie/ Hi □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2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tabs>
                <w:tab w:val="center" w:pos="3194"/>
              </w:tabs>
              <w:spacing w:after="0"/>
              <w:ind w:left="0"/>
              <w:jc w:val="both"/>
            </w:pPr>
            <w:r>
              <w:t xml:space="preserve">Jestem </w:t>
            </w:r>
            <w:r>
              <w:t>obywatelem Ukrainy, który od dnia 24 lutego 2022 r. przybył na terytorium Polski z Ukrainy w związku z działaniami wojennymi prowadzonymi na terytorium tego państwa.</w:t>
            </w:r>
            <w:r>
              <w:rPr>
                <w:rStyle w:val="a0"/>
                <w:lang w:val="uk-UA"/>
              </w:rPr>
              <w:t>/   Я громадянин України, який 24 лютого 2022р.прибув на тереторію Польщі з України у звязк</w:t>
            </w:r>
            <w:r>
              <w:rPr>
                <w:rStyle w:val="a0"/>
                <w:lang w:val="uk-UA"/>
              </w:rPr>
              <w:t xml:space="preserve">у з бойовими діями на тереторії країни. </w:t>
            </w:r>
          </w:p>
          <w:p w:rsidR="002F5958" w:rsidRDefault="00726F52">
            <w:pPr>
              <w:tabs>
                <w:tab w:val="center" w:pos="3194"/>
              </w:tabs>
              <w:spacing w:after="0"/>
              <w:ind w:left="0"/>
              <w:jc w:val="both"/>
            </w:pPr>
            <w:r>
              <w:rPr>
                <w:color w:val="FF0000"/>
                <w:lang w:val="uk-UA"/>
              </w:rPr>
              <w:tab/>
            </w:r>
          </w:p>
        </w:tc>
        <w:tc>
          <w:tcPr>
            <w:tcW w:w="1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tabs>
                <w:tab w:val="center" w:pos="3194"/>
              </w:tabs>
              <w:spacing w:after="0"/>
              <w:ind w:left="0"/>
              <w:jc w:val="center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         Nie/ Hi □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8242" w:type="dxa"/>
            <w:gridSpan w:val="9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tabs>
                <w:tab w:val="center" w:pos="3194"/>
              </w:tabs>
              <w:spacing w:after="0"/>
              <w:ind w:left="0"/>
              <w:jc w:val="both"/>
            </w:pPr>
            <w:r>
              <w:t>Jestem obywatelem Ukrainy posiadającym Kartę Polaka, którzy wraz z najbliższą rodziną z powodu tych działań wojennych przybył na terytorium Polski./</w:t>
            </w:r>
            <w:r>
              <w:rPr>
                <w:rStyle w:val="a0"/>
                <w:lang w:val="uk-UA"/>
              </w:rPr>
              <w:t xml:space="preserve">Я громадянин України з Картою </w:t>
            </w:r>
            <w:r>
              <w:rPr>
                <w:rStyle w:val="a0"/>
                <w:lang w:val="uk-UA"/>
              </w:rPr>
              <w:t xml:space="preserve">Поляка, який приїхав до Польщі з найближчими родичами через бойові дії. </w:t>
            </w:r>
          </w:p>
        </w:tc>
        <w:tc>
          <w:tcPr>
            <w:tcW w:w="1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  <w:vAlign w:val="center"/>
          </w:tcPr>
          <w:p w:rsidR="002F5958" w:rsidRDefault="00726F52">
            <w:pPr>
              <w:tabs>
                <w:tab w:val="center" w:pos="3194"/>
              </w:tabs>
              <w:spacing w:after="0"/>
              <w:ind w:left="0"/>
              <w:jc w:val="center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         Nie/ Hi □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17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SPECJALNE POTRZEBY*/ </w:t>
            </w:r>
            <w:r>
              <w:rPr>
                <w:b/>
                <w:sz w:val="24"/>
                <w:szCs w:val="24"/>
                <w:lang w:val="uk-UA"/>
              </w:rPr>
              <w:t>особливі потреби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86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24" w:line="360" w:lineRule="auto"/>
              <w:ind w:left="7" w:hanging="7"/>
              <w:jc w:val="both"/>
            </w:pPr>
            <w:r>
              <w:t>Jestem matką dziecka do lat 3 i zamierzam korzystać z opieki nad dzieckiem podczas udziału w warsztatach.</w:t>
            </w:r>
            <w:r>
              <w:rPr>
                <w:rStyle w:val="a0"/>
                <w:lang w:val="uk-UA"/>
              </w:rPr>
              <w:t xml:space="preserve">/Я мама </w:t>
            </w:r>
            <w:r>
              <w:rPr>
                <w:rStyle w:val="a0"/>
                <w:lang w:val="uk-UA"/>
              </w:rPr>
              <w:t>дитини до 3-х років і маю намір користуватися доглядом за дитиною під час участі у семінарі.</w:t>
            </w:r>
          </w:p>
          <w:p w:rsidR="002F5958" w:rsidRDefault="002F5958">
            <w:pPr>
              <w:spacing w:after="24" w:line="360" w:lineRule="auto"/>
              <w:ind w:left="7" w:hanging="7"/>
              <w:jc w:val="both"/>
              <w:rPr>
                <w:color w:val="FF0000"/>
              </w:rPr>
            </w:pPr>
          </w:p>
        </w:tc>
        <w:tc>
          <w:tcPr>
            <w:tcW w:w="1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2F5958">
            <w:pPr>
              <w:spacing w:after="0"/>
              <w:ind w:left="0"/>
              <w:jc w:val="center"/>
            </w:pPr>
          </w:p>
          <w:p w:rsidR="002F5958" w:rsidRDefault="002F5958">
            <w:pPr>
              <w:spacing w:after="0"/>
              <w:ind w:left="0"/>
              <w:jc w:val="center"/>
            </w:pPr>
          </w:p>
          <w:p w:rsidR="002F5958" w:rsidRDefault="00726F52">
            <w:pPr>
              <w:spacing w:after="0"/>
              <w:ind w:left="0"/>
              <w:jc w:val="center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         Nie/ Hi □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86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10" w:line="336" w:lineRule="auto"/>
              <w:ind w:left="0"/>
            </w:pPr>
            <w:r>
              <w:t xml:space="preserve">Jestem matką dziecka do lat 6 i zamierzam korzystać z animatora zabaw dla dziecka podczas udziału w warsztatach./ </w:t>
            </w:r>
            <w:r>
              <w:rPr>
                <w:rStyle w:val="a0"/>
                <w:lang w:val="uk-UA"/>
              </w:rPr>
              <w:t>Я мама дитини до</w:t>
            </w:r>
            <w:r>
              <w:rPr>
                <w:rStyle w:val="a0"/>
                <w:lang w:val="uk-UA"/>
              </w:rPr>
              <w:t xml:space="preserve"> 6 років і маю намір використовувати ігровий аніматор для дитини під час майстер-класу.</w:t>
            </w:r>
          </w:p>
        </w:tc>
        <w:tc>
          <w:tcPr>
            <w:tcW w:w="1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2F5958">
            <w:pPr>
              <w:spacing w:after="0"/>
              <w:ind w:left="0"/>
              <w:jc w:val="center"/>
            </w:pPr>
          </w:p>
          <w:p w:rsidR="002F5958" w:rsidRDefault="002F5958">
            <w:pPr>
              <w:spacing w:after="0"/>
              <w:ind w:left="0"/>
              <w:jc w:val="center"/>
            </w:pPr>
          </w:p>
          <w:p w:rsidR="002F5958" w:rsidRDefault="00726F52">
            <w:pPr>
              <w:spacing w:after="0"/>
              <w:ind w:left="0"/>
              <w:jc w:val="center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         Nie/ Hi □</w:t>
            </w:r>
          </w:p>
        </w:tc>
      </w:tr>
      <w:tr w:rsidR="002F595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86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726F52">
            <w:pPr>
              <w:spacing w:after="24" w:line="360" w:lineRule="auto"/>
              <w:ind w:left="7" w:hanging="7"/>
              <w:jc w:val="both"/>
            </w:pPr>
            <w:r>
              <w:t xml:space="preserve">Zamierzam skorzystać ze wsparcia asystenta w znalezieniu pracy lub założeniu działalności gospodarczej w Polsce. </w:t>
            </w:r>
            <w:r>
              <w:rPr>
                <w:rStyle w:val="a0"/>
                <w:lang w:val="uk-UA"/>
              </w:rPr>
              <w:t xml:space="preserve">Маю намір скористатися </w:t>
            </w:r>
            <w:r>
              <w:rPr>
                <w:rStyle w:val="a0"/>
                <w:lang w:val="uk-UA"/>
              </w:rPr>
              <w:t>підтримкою помічника для пошуку роботи чи відкриття бізнесу в Польщі.</w:t>
            </w:r>
          </w:p>
          <w:p w:rsidR="002F5958" w:rsidRDefault="002F5958">
            <w:pPr>
              <w:spacing w:after="24" w:line="360" w:lineRule="auto"/>
              <w:ind w:left="7" w:hanging="7"/>
              <w:jc w:val="both"/>
            </w:pPr>
          </w:p>
        </w:tc>
        <w:tc>
          <w:tcPr>
            <w:tcW w:w="1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67" w:type="dxa"/>
              <w:bottom w:w="11" w:type="dxa"/>
              <w:right w:w="76" w:type="dxa"/>
            </w:tcMar>
          </w:tcPr>
          <w:p w:rsidR="002F5958" w:rsidRDefault="002F5958">
            <w:pPr>
              <w:spacing w:after="0"/>
              <w:ind w:left="0"/>
              <w:jc w:val="center"/>
            </w:pPr>
          </w:p>
          <w:p w:rsidR="002F5958" w:rsidRDefault="00726F52">
            <w:pPr>
              <w:spacing w:after="0"/>
              <w:ind w:left="0"/>
              <w:jc w:val="center"/>
            </w:pPr>
            <w:r>
              <w:t xml:space="preserve">Tak/ </w:t>
            </w:r>
            <w:r>
              <w:rPr>
                <w:rStyle w:val="a0"/>
                <w:lang w:val="uk-UA"/>
              </w:rPr>
              <w:t>Так</w:t>
            </w:r>
            <w:r>
              <w:t xml:space="preserve"> □         Nie/ Hi □</w:t>
            </w:r>
          </w:p>
        </w:tc>
      </w:tr>
    </w:tbl>
    <w:p w:rsidR="002F5958" w:rsidRDefault="00726F52">
      <w:pPr>
        <w:tabs>
          <w:tab w:val="center" w:pos="6360"/>
        </w:tabs>
        <w:spacing w:after="618"/>
        <w:ind w:left="0"/>
      </w:pPr>
      <w:r>
        <w:t xml:space="preserve">*tylko dla kobiet-matek uczestniczących w projekcie/ * </w:t>
      </w:r>
      <w:r>
        <w:rPr>
          <w:color w:val="auto"/>
          <w:lang w:val="uk-UA"/>
        </w:rPr>
        <w:t>тільки для мам-учасниць проекту</w:t>
      </w:r>
    </w:p>
    <w:p w:rsidR="002F5958" w:rsidRDefault="002F5958">
      <w:pPr>
        <w:spacing w:after="0"/>
        <w:ind w:left="7"/>
        <w:rPr>
          <w:u w:val="single" w:color="000000"/>
        </w:rPr>
      </w:pPr>
    </w:p>
    <w:p w:rsidR="002F5958" w:rsidRDefault="002F5958">
      <w:pPr>
        <w:spacing w:after="0"/>
        <w:ind w:left="7"/>
        <w:rPr>
          <w:u w:val="single" w:color="000000"/>
        </w:rPr>
      </w:pPr>
    </w:p>
    <w:p w:rsidR="002F5958" w:rsidRDefault="002F5958">
      <w:pPr>
        <w:spacing w:after="0"/>
        <w:ind w:left="7"/>
        <w:rPr>
          <w:u w:val="single" w:color="000000"/>
        </w:rPr>
      </w:pPr>
    </w:p>
    <w:p w:rsidR="002F5958" w:rsidRDefault="00726F52">
      <w:pPr>
        <w:spacing w:after="0"/>
        <w:ind w:left="7"/>
        <w:jc w:val="center"/>
      </w:pPr>
      <w:r>
        <w:rPr>
          <w:b/>
          <w:sz w:val="28"/>
          <w:szCs w:val="28"/>
          <w:u w:val="single" w:color="000000"/>
        </w:rPr>
        <w:lastRenderedPageBreak/>
        <w:t>OŚWIADCZENIA I ZGODY (wymagane)</w:t>
      </w:r>
      <w:r>
        <w:rPr>
          <w:sz w:val="28"/>
          <w:szCs w:val="28"/>
          <w:u w:val="single" w:color="000000"/>
        </w:rPr>
        <w:t xml:space="preserve"> </w:t>
      </w:r>
      <w:r>
        <w:rPr>
          <w:color w:val="auto"/>
          <w:sz w:val="28"/>
          <w:szCs w:val="28"/>
          <w:u w:val="single" w:color="000000"/>
          <w:lang w:val="uk-UA"/>
        </w:rPr>
        <w:t xml:space="preserve">Заяви та згода(обовязково) </w:t>
      </w:r>
      <w:r>
        <w:rPr>
          <w:color w:val="auto"/>
          <w:sz w:val="28"/>
          <w:szCs w:val="28"/>
          <w:u w:val="single" w:color="000000"/>
          <w:lang w:val="uk-UA"/>
        </w:rPr>
        <w:t xml:space="preserve">                           </w:t>
      </w:r>
    </w:p>
    <w:p w:rsidR="002F5958" w:rsidRDefault="00726F52">
      <w:pPr>
        <w:spacing w:after="148"/>
        <w:ind w:left="0"/>
        <w:jc w:val="both"/>
      </w:pPr>
      <w:r>
        <w:t>Ja niżej podpisany/a oświadczam, że:/ 51,</w:t>
      </w:r>
      <w:r>
        <w:rPr>
          <w:rStyle w:val="a0"/>
          <w:lang w:val="uk-UA"/>
        </w:rPr>
        <w:t xml:space="preserve"> /Я нижчепідписаний,заявляю,що</w:t>
      </w:r>
      <w:r>
        <w:t>:</w:t>
      </w:r>
    </w:p>
    <w:p w:rsidR="002F5958" w:rsidRDefault="00726F52">
      <w:pPr>
        <w:pStyle w:val="Akapitzlist"/>
        <w:numPr>
          <w:ilvl w:val="0"/>
          <w:numId w:val="1"/>
        </w:numPr>
        <w:spacing w:after="62"/>
        <w:ind w:left="284"/>
        <w:jc w:val="both"/>
      </w:pPr>
      <w:r>
        <w:t>zapoznałem(-am) się z Regulaminem rekrutacji i uczestnictwa w projekcie pn. „Usługi społeczne na rzecz ograniczenia skutków kryzysu wywołanego konfliktem z</w:t>
      </w:r>
      <w:r>
        <w:t>brojnym na terytorium Ukrainy - Gmina Wojkowice” oraz akceptuję jego warunki;</w:t>
      </w:r>
    </w:p>
    <w:p w:rsidR="002F5958" w:rsidRDefault="00726F52">
      <w:pPr>
        <w:spacing w:after="171"/>
        <w:ind w:left="284" w:hanging="10"/>
        <w:jc w:val="both"/>
      </w:pPr>
      <w:r>
        <w:rPr>
          <w:color w:val="FF0000"/>
          <w:lang w:val="uk-UA"/>
        </w:rPr>
        <w:t>Я ознайомлений з положенням про набір та участьу проекті</w:t>
      </w:r>
    </w:p>
    <w:p w:rsidR="002F5958" w:rsidRDefault="00726F52">
      <w:pPr>
        <w:pStyle w:val="Akapitzlist"/>
        <w:numPr>
          <w:ilvl w:val="0"/>
          <w:numId w:val="1"/>
        </w:numPr>
        <w:spacing w:after="64"/>
        <w:ind w:left="284"/>
        <w:jc w:val="both"/>
      </w:pPr>
      <w:r>
        <w:t>zapoznałem(-am) się z zapisem w Regulaminie rekrutacji i uczestnictwa w projekcie „Usługi społeczne na rzecz ograniczenia</w:t>
      </w:r>
      <w:r>
        <w:t xml:space="preserve"> skutków kryzysu wywołanego konfliktem zbrojnym na terytorium Ukrainy - Gmina Wojkowice” dotyczącym praw i obowiązków Uczestnika(-czki) projektu i w </w:t>
      </w:r>
      <w:r>
        <w:rPr>
          <w:noProof/>
        </w:rPr>
        <w:drawing>
          <wp:inline distT="0" distB="0" distL="0" distR="0">
            <wp:extent cx="9528" cy="9528"/>
            <wp:effectExtent l="0" t="0" r="0" b="0"/>
            <wp:docPr id="2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przypadku zakwalifikowania się do udziału w projekcie zobowiązuję się do ich przestrzegania;</w:t>
      </w:r>
      <w:r>
        <w:br/>
      </w:r>
      <w:r>
        <w:rPr>
          <w:rStyle w:val="a0"/>
          <w:color w:val="FF0000"/>
          <w:lang w:val="uk-UA"/>
        </w:rPr>
        <w:t>Я прочитав по</w:t>
      </w:r>
      <w:r>
        <w:rPr>
          <w:rStyle w:val="a0"/>
          <w:color w:val="FF0000"/>
          <w:lang w:val="uk-UA"/>
        </w:rPr>
        <w:t xml:space="preserve">ложення про набір та участь у проекті </w:t>
      </w:r>
    </w:p>
    <w:p w:rsidR="002F5958" w:rsidRDefault="002F5958">
      <w:pPr>
        <w:spacing w:after="27"/>
        <w:ind w:left="284" w:right="-7"/>
        <w:jc w:val="both"/>
        <w:rPr>
          <w:color w:val="FF0000"/>
        </w:rPr>
      </w:pPr>
    </w:p>
    <w:p w:rsidR="002F5958" w:rsidRDefault="00726F52">
      <w:pPr>
        <w:pStyle w:val="Akapitzlist"/>
        <w:numPr>
          <w:ilvl w:val="0"/>
          <w:numId w:val="1"/>
        </w:numPr>
        <w:ind w:left="284"/>
        <w:jc w:val="both"/>
      </w:pPr>
      <w:r>
        <w:t xml:space="preserve">zostałem(-am) poinformowany/a, że projekt „Usługi społeczne na rzecz ograniczenia skutków kryzysu wywołanego konfliktem zbrojnym na terytorium Ukrainy - Gmina Wojkowice” jest dofinansowany w ramach </w:t>
      </w:r>
      <w:r>
        <w:rPr>
          <w:rStyle w:val="a0"/>
          <w:color w:val="auto"/>
        </w:rPr>
        <w:t>Regionalnego Progr</w:t>
      </w:r>
      <w:r>
        <w:rPr>
          <w:rStyle w:val="a0"/>
          <w:color w:val="auto"/>
        </w:rPr>
        <w:t xml:space="preserve">amu Operacyjnego Województwa śląskiego na lata 2014-2020 Europejski Fundusz Społeczny </w:t>
      </w:r>
      <w:r>
        <w:rPr>
          <w:rStyle w:val="a0"/>
          <w:color w:val="FF0000"/>
          <w:lang w:val="uk-UA"/>
        </w:rPr>
        <w:t>Мене повідомили, що проект</w:t>
      </w:r>
    </w:p>
    <w:p w:rsidR="002F5958" w:rsidRDefault="00726F52">
      <w:pPr>
        <w:pStyle w:val="Akapitzlist"/>
        <w:numPr>
          <w:ilvl w:val="0"/>
          <w:numId w:val="1"/>
        </w:numPr>
        <w:ind w:left="284"/>
        <w:jc w:val="both"/>
      </w:pPr>
      <w:r>
        <w:t>zostałem(-am) poinformowany/a o możliwości odmowy podania danych wrażliwych (tj. osoby z niepełnosprawnościami, osoby z innych grup w niekorzys</w:t>
      </w:r>
      <w:r>
        <w:t xml:space="preserve">tnej sytuacji społecznej); </w:t>
      </w:r>
      <w:r>
        <w:rPr>
          <w:rStyle w:val="a0"/>
          <w:color w:val="auto"/>
          <w:lang w:val="uk-UA"/>
        </w:rPr>
        <w:t>Мене  повідомили про можливість відмови в наданні конфіденційних даних( тобто людей з обмеженими можливостями,людей з інших незахищених груп)</w:t>
      </w:r>
      <w:r>
        <w:rPr>
          <w:rStyle w:val="a0"/>
          <w:color w:val="auto"/>
        </w:rPr>
        <w:t>;</w:t>
      </w:r>
    </w:p>
    <w:p w:rsidR="002F5958" w:rsidRDefault="00726F52">
      <w:pPr>
        <w:pStyle w:val="Akapitzlist"/>
        <w:numPr>
          <w:ilvl w:val="0"/>
          <w:numId w:val="1"/>
        </w:numPr>
        <w:ind w:left="284"/>
        <w:jc w:val="both"/>
      </w:pPr>
      <w:r>
        <w:t xml:space="preserve">zostałem(-am) poinformowany/a, że złożenie niniejszego formularza rekrutacyjnego nie </w:t>
      </w:r>
      <w:r>
        <w:t xml:space="preserve">jest jednoznaczne z zakwalifikowaniem się do udziału w projekcie; </w:t>
      </w:r>
      <w:r>
        <w:rPr>
          <w:color w:val="auto"/>
          <w:lang w:val="uk-UA"/>
        </w:rPr>
        <w:t>Мене повідомили, що подання цієї форми заявки не означає кваліфікацію для участі в пректі</w:t>
      </w:r>
      <w:r>
        <w:rPr>
          <w:color w:val="auto"/>
        </w:rPr>
        <w:t>;</w:t>
      </w:r>
    </w:p>
    <w:p w:rsidR="002F5958" w:rsidRDefault="00726F52">
      <w:pPr>
        <w:pStyle w:val="Akapitzlist"/>
        <w:numPr>
          <w:ilvl w:val="0"/>
          <w:numId w:val="1"/>
        </w:numPr>
        <w:ind w:left="284"/>
        <w:jc w:val="both"/>
      </w:pPr>
      <w:r>
        <w:t>zostałem(-am)poinformowany/a, że w przypadku zakwalifikowania się do udziału w projekcie mam obowią</w:t>
      </w:r>
      <w:r>
        <w:t xml:space="preserve">zek udziału w badaniach ewaluacyjnych prowadzonych przez Gminę Wojkowice oraz podmioty zewnętrzne na zlecenie Instytucji Zarządzającej; </w:t>
      </w:r>
      <w:r>
        <w:rPr>
          <w:color w:val="auto"/>
          <w:lang w:val="uk-UA"/>
        </w:rPr>
        <w:t>Мене повідомили, що в разі зарахування мене до проекту,я зобовязаниний брати участь в оцінювальних дослідженнях, які про</w:t>
      </w:r>
      <w:r>
        <w:rPr>
          <w:color w:val="auto"/>
          <w:lang w:val="uk-UA"/>
        </w:rPr>
        <w:t>водяться Організаторем проекту та іншими організаціями в рамах проекту інституту управлінн</w:t>
      </w:r>
      <w:r>
        <w:t>zgodnie z wymogami projektu jestem uprawniony(-a)do uczestniczenia w nim (spełniam warunki kwalifikowalności Uczestników(-czek) projektu tj. jestem mieszkańcem wojewó</w:t>
      </w:r>
      <w:r>
        <w:t>dztwa śląskiego pochodzenia ukraińskiego ze statusem uchodźcy);</w:t>
      </w:r>
      <w:r>
        <w:rPr>
          <w:rStyle w:val="a0"/>
          <w:lang w:val="uk-UA"/>
        </w:rPr>
        <w:t>відповідно до вимог проекту я маю право брати в ньому участь(відповідаю умовам прийнятності учасника проекту, тобто я є жителем Шльонского воєводства українського походження зі статусом біжеця)</w:t>
      </w:r>
      <w:r>
        <w:t>;</w:t>
      </w:r>
    </w:p>
    <w:p w:rsidR="002F5958" w:rsidRDefault="00726F52">
      <w:pPr>
        <w:ind w:left="0"/>
        <w:jc w:val="both"/>
      </w:pPr>
      <w:r>
        <w:t>Ja niżej podpisany podpisana na podstawie art. 6 ust. I lit. a, art. 9 ust. 2 lit. a Rozporządzenia osób fizycznych w związku : przetwarzaniem danych osobowych i w sprawie swobodnego przepływu takich danych ora: uchylenia dyrektywy 95/46/WE (ogólne rozpo</w:t>
      </w:r>
      <w:r>
        <w:t>rządzenie o ochronie danych) Dz. Urz. UE L 119/1, : 4.5.2016, zwanego dalej „ RODO” wyrażam zgodę na przetwarzanie moich danych osobowych przez: Gminę Wojkowice na potrzebę rejestracji do projektu „Usługi społeczne na rzecz ograniczenia skutków kryzysu wyw</w:t>
      </w:r>
      <w:r>
        <w:t xml:space="preserve">ołanego konfliktem zbrojnym na terytorium Ukrainy - Gmina Wojkowice”;/ </w:t>
      </w:r>
      <w:r>
        <w:rPr>
          <w:rStyle w:val="a0"/>
          <w:lang w:val="uk-UA"/>
        </w:rPr>
        <w:t>Я нижчепідписаний/підписана відповідно до ст.6 уст.1 літ.,ст.9уст.2 літ.Регламенту(ЄС)2016/679 Європейського Парламенту та Ради від 27 квітня 2016 року про захист осіб у звязку з обробк</w:t>
      </w:r>
      <w:r>
        <w:rPr>
          <w:rStyle w:val="a0"/>
          <w:lang w:val="uk-UA"/>
        </w:rPr>
        <w:t xml:space="preserve">ою персональних даних і про вільний рух таких даних, а також про скасування Директиви 95/46/ЄС(Загальний регламент захисту даних) журнал з </w:t>
      </w:r>
      <w:r>
        <w:t>UE L 119</w:t>
      </w:r>
      <w:r>
        <w:rPr>
          <w:rStyle w:val="a0"/>
          <w:lang w:val="uk-UA"/>
        </w:rPr>
        <w:t>/1 від 04.05.2016, далі</w:t>
      </w:r>
      <w:r>
        <w:t xml:space="preserve">  &lt;&lt; </w:t>
      </w:r>
      <w:r>
        <w:rPr>
          <w:rStyle w:val="a0"/>
          <w:lang w:val="uk-UA"/>
        </w:rPr>
        <w:t>РОДО</w:t>
      </w:r>
      <w:r>
        <w:t>&gt;&gt;</w:t>
      </w:r>
      <w:r>
        <w:rPr>
          <w:rStyle w:val="a0"/>
          <w:lang w:val="uk-UA"/>
        </w:rPr>
        <w:t>,я даю згоду на обробку моїх персональних даних.</w:t>
      </w:r>
    </w:p>
    <w:p w:rsidR="002F5958" w:rsidRDefault="00726F52">
      <w:pPr>
        <w:pStyle w:val="Akapitzlist"/>
        <w:numPr>
          <w:ilvl w:val="0"/>
          <w:numId w:val="2"/>
        </w:numPr>
        <w:spacing w:after="52"/>
        <w:ind w:left="284" w:right="-1"/>
        <w:jc w:val="both"/>
      </w:pPr>
      <w:r>
        <w:t>wyrażam zgodę na udostępni</w:t>
      </w:r>
      <w:r>
        <w:t xml:space="preserve">enie moich danych osobowych do Zleceniodawcy zadania oraz ich przetwarzanie przez Województwo Śląskie do celów monitoringu, kontroli w ramach realizowanego zadania oraz przeprowadzanej na zlecenie ewaluacji; </w:t>
      </w:r>
      <w:r>
        <w:rPr>
          <w:rStyle w:val="a0"/>
          <w:lang w:val="uk-UA"/>
        </w:rPr>
        <w:t xml:space="preserve">Я даю згоду на використання моїх </w:t>
      </w:r>
      <w:r>
        <w:rPr>
          <w:rStyle w:val="a0"/>
          <w:lang w:val="uk-UA"/>
        </w:rPr>
        <w:lastRenderedPageBreak/>
        <w:t>персональних да</w:t>
      </w:r>
      <w:r>
        <w:rPr>
          <w:rStyle w:val="a0"/>
          <w:lang w:val="uk-UA"/>
        </w:rPr>
        <w:t>них працівникам,завдання та їх обробку Шльонським  воєводством для цілей моніторингу,контролю в рамках виконання завдання та оцінки,що проводиться на запит Шльонського воєводства</w:t>
      </w:r>
      <w:r>
        <w:t>;</w:t>
      </w:r>
    </w:p>
    <w:p w:rsidR="002F5958" w:rsidRDefault="002F5958">
      <w:pPr>
        <w:pStyle w:val="Akapitzlist"/>
        <w:spacing w:after="52"/>
        <w:ind w:left="284" w:right="-1"/>
        <w:jc w:val="both"/>
      </w:pPr>
    </w:p>
    <w:p w:rsidR="002F5958" w:rsidRDefault="00726F52">
      <w:pPr>
        <w:pStyle w:val="Akapitzlist"/>
        <w:numPr>
          <w:ilvl w:val="0"/>
          <w:numId w:val="2"/>
        </w:numPr>
        <w:spacing w:after="52"/>
        <w:ind w:left="284" w:right="-1"/>
        <w:jc w:val="both"/>
      </w:pPr>
      <w:r>
        <w:t xml:space="preserve">udzielam Gminie Wojkowice nieodpłatnie prawa wielokrotnego wykorzystywania </w:t>
      </w:r>
      <w:r>
        <w:t>zdjęć z moim wizerunkiem bez konieczności każdorazowego ich zatwierdzania. Zgoda obejmuje wykorzystanie, utrwalanie, obróbkę i powielanie wykonanych, w trakcie i w związku z moim udziałem w projekcie pt. „Usługi społeczne na rzecz ograniczenia skutków kryz</w:t>
      </w:r>
      <w:r>
        <w:t>ysu wywołanego konfliktem zbrojnym na terytorium Ukrainy - Gmina Wojkowice” zdjęć za pośrednictwem dowolnego medium wyłącznie w celu zgodnym z prowadzoną przez realizatora zadania działalnością, celami i sprawozdawczością zadania.</w:t>
      </w:r>
      <w:r>
        <w:rPr>
          <w:rStyle w:val="a0"/>
          <w:lang w:val="uk-UA"/>
        </w:rPr>
        <w:t xml:space="preserve"> Я безкоштовно надаю право</w:t>
      </w:r>
      <w:r>
        <w:rPr>
          <w:rStyle w:val="a0"/>
          <w:lang w:val="uk-UA"/>
        </w:rPr>
        <w:t xml:space="preserve"> повторно використовувати фотографії з моїм зображенням без необхідності їх кожного разу погоджувати. Згода поширюється на використання,збереження,обробку та відтворення проектів, зроблених під час моєї участі в проекті. Програма, яка обєднує та вирівнює ш</w:t>
      </w:r>
      <w:r>
        <w:rPr>
          <w:rStyle w:val="a0"/>
          <w:lang w:val="uk-UA"/>
        </w:rPr>
        <w:t>анси сімей і людей українського походження,які проживають у Сілезькому воєводстві.</w:t>
      </w:r>
    </w:p>
    <w:p w:rsidR="002F5958" w:rsidRDefault="002F5958">
      <w:pPr>
        <w:spacing w:after="264"/>
        <w:ind w:left="0" w:right="-8"/>
        <w:jc w:val="both"/>
        <w:rPr>
          <w:lang w:val="uk-UA"/>
        </w:rPr>
      </w:pPr>
    </w:p>
    <w:p w:rsidR="002F5958" w:rsidRDefault="002F5958">
      <w:pPr>
        <w:spacing w:after="264"/>
        <w:ind w:left="765" w:right="-8" w:hanging="10"/>
        <w:jc w:val="both"/>
        <w:rPr>
          <w:color w:val="FF0000"/>
          <w:lang w:val="uk-UA"/>
        </w:rPr>
      </w:pPr>
    </w:p>
    <w:p w:rsidR="002F5958" w:rsidRDefault="002F5958">
      <w:pPr>
        <w:spacing w:after="264"/>
        <w:ind w:left="765" w:right="-8" w:hanging="10"/>
        <w:jc w:val="both"/>
        <w:rPr>
          <w:color w:val="FF0000"/>
          <w:lang w:val="uk-UA"/>
        </w:rPr>
      </w:pPr>
    </w:p>
    <w:p w:rsidR="002F5958" w:rsidRDefault="002F5958">
      <w:pPr>
        <w:spacing w:after="264"/>
        <w:ind w:left="765" w:right="-8" w:hanging="10"/>
        <w:jc w:val="both"/>
        <w:rPr>
          <w:color w:val="FF0000"/>
          <w:lang w:val="uk-UA"/>
        </w:rPr>
      </w:pPr>
    </w:p>
    <w:p w:rsidR="002F5958" w:rsidRDefault="00726F52">
      <w:pPr>
        <w:spacing w:after="95"/>
        <w:ind w:left="14"/>
      </w:pPr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2F5958" w:rsidRDefault="00726F52">
      <w:pPr>
        <w:tabs>
          <w:tab w:val="right" w:pos="9037"/>
        </w:tabs>
        <w:spacing w:after="5"/>
        <w:ind w:left="0" w:right="-8"/>
      </w:pPr>
      <w:r>
        <w:rPr>
          <w:b/>
          <w:color w:val="auto"/>
          <w:sz w:val="24"/>
          <w:szCs w:val="24"/>
        </w:rPr>
        <w:t xml:space="preserve">MIEJSCOWOŚC I DATA/ </w:t>
      </w:r>
      <w:r>
        <w:rPr>
          <w:b/>
          <w:color w:val="auto"/>
          <w:sz w:val="24"/>
          <w:szCs w:val="24"/>
          <w:lang w:val="uk-UA"/>
        </w:rPr>
        <w:t xml:space="preserve"> місце і дата</w:t>
      </w:r>
      <w:r>
        <w:rPr>
          <w:sz w:val="16"/>
        </w:rPr>
        <w:tab/>
        <w:t>CZYTELNY PODPIS KANDYDATA UBIEGAJĄCEGO SIĘ O</w:t>
      </w:r>
    </w:p>
    <w:p w:rsidR="002F5958" w:rsidRDefault="00726F52">
      <w:pPr>
        <w:spacing w:after="3"/>
        <w:ind w:left="10" w:right="-8" w:hanging="10"/>
        <w:jc w:val="center"/>
      </w:pPr>
      <w:r>
        <w:rPr>
          <w:sz w:val="16"/>
        </w:rPr>
        <w:t xml:space="preserve">                                                                                                                   ZAKWALIFIKOWANIE DO PROJEKTU LUB OPIEKUNA</w:t>
      </w:r>
    </w:p>
    <w:p w:rsidR="002F5958" w:rsidRDefault="00726F52">
      <w:pPr>
        <w:tabs>
          <w:tab w:val="right" w:pos="9080"/>
        </w:tabs>
        <w:spacing w:after="3"/>
        <w:ind w:left="4678" w:right="-8" w:hanging="1111"/>
      </w:pPr>
      <w:r>
        <w:t xml:space="preserve">                 </w:t>
      </w:r>
      <w:r>
        <w:tab/>
      </w:r>
      <w:r>
        <w:rPr>
          <w:rStyle w:val="a0"/>
          <w:lang w:val="uk-UA"/>
        </w:rPr>
        <w:t xml:space="preserve">Підпис (читальний)кандидата, що подаєзаявку </w:t>
      </w:r>
      <w:r>
        <w:rPr>
          <w:rStyle w:val="a0"/>
        </w:rPr>
        <w:t xml:space="preserve"> </w:t>
      </w:r>
      <w:r>
        <w:rPr>
          <w:rStyle w:val="a0"/>
          <w:lang w:val="uk-UA"/>
        </w:rPr>
        <w:t>на відповідність проекту  або опікун</w:t>
      </w:r>
      <w:r>
        <w:rPr>
          <w:rStyle w:val="a0"/>
          <w:lang w:val="uk-UA"/>
        </w:rPr>
        <w:t>а</w:t>
      </w:r>
      <w:r>
        <w:rPr>
          <w:noProof/>
        </w:rPr>
        <mc:AlternateContent>
          <mc:Choice Requires="wps">
            <w:drawing>
              <wp:inline distT="0" distB="0" distL="0" distR="0">
                <wp:extent cx="115571" cy="138431"/>
                <wp:effectExtent l="0" t="0" r="17779" b="13969"/>
                <wp:docPr id="3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3843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F5958" w:rsidRDefault="00726F52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sz w:val="18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8" o:spid="_x0000_s1026" style="width:9.1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" filled="f" stroked="f">
                <v:textbox inset="0,0,0,0">
                  <w:txbxContent>
                    <w:p w:rsidR="002F5958" w:rsidRDefault="00726F52">
                      <w:pPr>
                        <w:spacing w:after="160"/>
                        <w:ind w:left="0"/>
                      </w:pPr>
                      <w:r>
                        <w:rPr>
                          <w:sz w:val="18"/>
                        </w:rPr>
                        <w:t xml:space="preserve">/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5958" w:rsidRDefault="002F5958">
      <w:pPr>
        <w:tabs>
          <w:tab w:val="right" w:pos="9080"/>
        </w:tabs>
        <w:spacing w:after="3"/>
        <w:ind w:left="4678" w:right="-8" w:hanging="1111"/>
      </w:pPr>
    </w:p>
    <w:p w:rsidR="002F5958" w:rsidRDefault="00726F52">
      <w:pPr>
        <w:spacing w:after="354"/>
        <w:ind w:left="-15" w:right="-8" w:firstLine="4"/>
        <w:jc w:val="both"/>
      </w:pPr>
      <w:r>
        <w:t xml:space="preserve">* *w przypadku osób niepełnoletnich chcących w:iqć udział w rekrutacji do projektu podpisuje rodzic lub opiekun prawny </w:t>
      </w:r>
      <w:r>
        <w:rPr>
          <w:noProof/>
          <w:color w:val="FF0000"/>
        </w:rPr>
        <w:drawing>
          <wp:inline distT="0" distB="0" distL="0" distR="0">
            <wp:extent cx="38103" cy="57150"/>
            <wp:effectExtent l="0" t="0" r="0" b="0"/>
            <wp:docPr id="4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3" cy="57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uk-UA"/>
        </w:rPr>
        <w:t>у випадку неповнолітніх, які бажають взяти участь у наборі до проекту,підписує один із батьків або законний опікун</w:t>
      </w:r>
    </w:p>
    <w:sectPr w:rsidR="002F5958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52" w:rsidRDefault="00726F52">
      <w:pPr>
        <w:spacing w:after="0"/>
      </w:pPr>
      <w:r>
        <w:separator/>
      </w:r>
    </w:p>
  </w:endnote>
  <w:endnote w:type="continuationSeparator" w:id="0">
    <w:p w:rsidR="00726F52" w:rsidRDefault="0072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7" w:rsidRDefault="00726F52">
    <w:pPr>
      <w:pStyle w:val="Stopka"/>
    </w:pPr>
  </w:p>
  <w:p w:rsidR="00D42E37" w:rsidRDefault="00726F52">
    <w:pPr>
      <w:pStyle w:val="Stopka"/>
      <w:ind w:left="142"/>
    </w:pPr>
    <w:r>
      <w:rPr>
        <w:noProof/>
      </w:rPr>
      <w:drawing>
        <wp:inline distT="0" distB="0" distL="0" distR="0">
          <wp:extent cx="5688326" cy="542294"/>
          <wp:effectExtent l="0" t="0" r="7624" b="0"/>
          <wp:docPr id="1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8326" cy="5422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52" w:rsidRDefault="00726F52">
      <w:pPr>
        <w:spacing w:after="0"/>
      </w:pPr>
      <w:r>
        <w:separator/>
      </w:r>
    </w:p>
  </w:footnote>
  <w:footnote w:type="continuationSeparator" w:id="0">
    <w:p w:rsidR="00726F52" w:rsidRDefault="0072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99E"/>
    <w:multiLevelType w:val="multilevel"/>
    <w:tmpl w:val="8CF4D6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3665A8"/>
    <w:multiLevelType w:val="multilevel"/>
    <w:tmpl w:val="6FF485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F5958"/>
    <w:rsid w:val="002F5958"/>
    <w:rsid w:val="00726F52"/>
    <w:rsid w:val="00A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3CEF-B8FA-4823-B615-7122398D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81"/>
      <w:ind w:left="3567"/>
    </w:pPr>
    <w:rPr>
      <w:rFonts w:ascii="Times New Roman" w:eastAsia="Times New Roman" w:hAnsi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Звичайний"/>
  </w:style>
  <w:style w:type="character" w:customStyle="1" w:styleId="a0">
    <w:name w:val="Шрифт абзацу за замовчуванням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a1">
    <w:name w:val="Верхній колонтитул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2">
    <w:name w:val="Верхній колонтитул Знак"/>
    <w:basedOn w:val="a0"/>
  </w:style>
  <w:style w:type="paragraph" w:customStyle="1" w:styleId="a3">
    <w:name w:val="Нижній колонтитул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ій колонтитул Знак"/>
    <w:basedOn w:val="a0"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pPr>
      <w:spacing w:after="0"/>
      <w:textAlignment w:val="auto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UMWojkowice</dc:creator>
  <dc:description/>
  <cp:lastModifiedBy>manauri</cp:lastModifiedBy>
  <cp:revision>2</cp:revision>
  <cp:lastPrinted>2023-01-23T11:34:00Z</cp:lastPrinted>
  <dcterms:created xsi:type="dcterms:W3CDTF">2023-03-02T11:39:00Z</dcterms:created>
  <dcterms:modified xsi:type="dcterms:W3CDTF">2023-03-02T11:39:00Z</dcterms:modified>
</cp:coreProperties>
</file>